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6E" w:rsidRDefault="0036286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/>
          <w:sz w:val="32"/>
          <w:szCs w:val="32"/>
        </w:rPr>
        <w:instrText xml:space="preserve"> HYPERLINK "http://www.shanwei.gov.cn/swboftec/tzgg/201901/4432b4a35e5d40baab5a65a2c0099e99/files/3ccf451a319c437ca9ef48bd1acdcc9e.doc" \t "http://www.shanwei.gov.cn/swboftec/tzgg/201901/_blank" </w:instrText>
      </w:r>
      <w:r w:rsidRPr="00555841">
        <w:rPr>
          <w:rFonts w:ascii="仿宋_GB2312" w:eastAsia="仿宋_GB2312" w:hAnsi="仿宋_GB2312" w:cs="仿宋_GB2312"/>
          <w:sz w:val="32"/>
          <w:szCs w:val="32"/>
        </w:rPr>
      </w:r>
      <w:r>
        <w:rPr>
          <w:rFonts w:ascii="仿宋_GB2312" w:eastAsia="仿宋_GB2312" w:hAnsi="仿宋_GB2312" w:cs="仿宋_GB2312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6286E" w:rsidRDefault="0036286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126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届广交会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广东交易团汕尾分团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一般性展位</w:t>
      </w:r>
    </w:p>
    <w:p w:rsidR="0036286E" w:rsidRDefault="0036286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使用安排情况</w:t>
      </w:r>
      <w:bookmarkStart w:id="0" w:name="_GoBack"/>
      <w:bookmarkEnd w:id="0"/>
    </w:p>
    <w:p w:rsidR="0036286E" w:rsidRDefault="0036286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18"/>
          <w:szCs w:val="18"/>
        </w:rPr>
      </w:pPr>
    </w:p>
    <w:tbl>
      <w:tblPr>
        <w:tblW w:w="90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2655"/>
        <w:gridCol w:w="3870"/>
        <w:gridCol w:w="1710"/>
      </w:tblGrid>
      <w:tr w:rsidR="0036286E" w:rsidRPr="00F9005A" w:rsidTr="00F9005A">
        <w:tc>
          <w:tcPr>
            <w:tcW w:w="861" w:type="dxa"/>
            <w:vAlign w:val="center"/>
          </w:tcPr>
          <w:p w:rsidR="0036286E" w:rsidRPr="00F9005A" w:rsidRDefault="0036286E" w:rsidP="00F9005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F9005A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展期</w:t>
            </w: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F9005A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展区名称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F9005A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710" w:type="dxa"/>
            <w:vAlign w:val="center"/>
          </w:tcPr>
          <w:p w:rsidR="0036286E" w:rsidRPr="00F9005A" w:rsidRDefault="0036286E" w:rsidP="00F9005A">
            <w:pPr>
              <w:spacing w:line="400" w:lineRule="exact"/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F9005A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拟安排展位</w:t>
            </w:r>
          </w:p>
        </w:tc>
      </w:tr>
      <w:tr w:rsidR="0036286E" w:rsidRPr="00F9005A" w:rsidTr="00F9005A">
        <w:trPr>
          <w:trHeight w:val="332"/>
        </w:trPr>
        <w:tc>
          <w:tcPr>
            <w:tcW w:w="861" w:type="dxa"/>
            <w:vMerge w:val="restart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  <w:r w:rsidRPr="00F9005A">
              <w:rPr>
                <w:rFonts w:ascii="仿宋_GB2312" w:eastAsia="仿宋_GB2312" w:hint="eastAsia"/>
              </w:rPr>
              <w:t>一期</w:t>
            </w: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电子消费品及信息产品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路华电子科技</w:t>
            </w:r>
            <w:r w:rsidRPr="00F9005A">
              <w:rPr>
                <w:rFonts w:ascii="仿宋_GB2312" w:eastAsia="仿宋_GB2312" w:hAnsi="仿宋_GB2312"/>
                <w:bCs/>
                <w:sz w:val="24"/>
              </w:rPr>
              <w:t>(</w:t>
            </w: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汕尾</w:t>
            </w:r>
            <w:r w:rsidRPr="00F9005A">
              <w:rPr>
                <w:rFonts w:ascii="仿宋_GB2312" w:eastAsia="仿宋_GB2312" w:hAnsi="仿宋_GB2312"/>
                <w:bCs/>
                <w:sz w:val="24"/>
              </w:rPr>
              <w:t>)</w:t>
            </w: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有限公司</w:t>
            </w:r>
          </w:p>
        </w:tc>
        <w:tc>
          <w:tcPr>
            <w:tcW w:w="171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2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电子消费品及信息产品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陆丰市奥美嘉礼品有限公司</w:t>
            </w:r>
          </w:p>
        </w:tc>
        <w:tc>
          <w:tcPr>
            <w:tcW w:w="171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五金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陆丰市海洋装璜工业有限公司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五金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陆丰市瀛达家具配件有限公司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2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 w:cs="宋体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五金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汕尾市富艺达实业有限公司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 w:cs="宋体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五金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陆丰市联发泰实业有限公司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 w:cs="宋体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五金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陆丰市甲子家具配件厂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 w:val="restart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  <w:r w:rsidRPr="00F9005A">
              <w:rPr>
                <w:rFonts w:ascii="仿宋_GB2312" w:eastAsia="仿宋_GB2312" w:hint="eastAsia"/>
              </w:rPr>
              <w:t>二期</w:t>
            </w: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陆丰市金泰礼品有限公司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6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陆丰市天采礼品有限公司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6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陆丰市新望礼品有限公司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2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陆丰市奥美嘉礼品有限公司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4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陆丰市腾辉工艺礼品厂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陆丰市信光实业有限公司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陆丰市南翔工艺有限公司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rPr>
          <w:trHeight w:val="133"/>
        </w:trPr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陆丰市艺龙达实业有限公司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rPr>
          <w:trHeight w:val="141"/>
        </w:trPr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陆丰市对外贸易有限公司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2</w:t>
            </w:r>
          </w:p>
        </w:tc>
      </w:tr>
      <w:tr w:rsidR="0036286E" w:rsidRPr="00F9005A" w:rsidTr="00F9005A">
        <w:trPr>
          <w:trHeight w:val="127"/>
        </w:trPr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陆丰市宏威工艺制品有限公司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2</w:t>
            </w:r>
          </w:p>
        </w:tc>
      </w:tr>
      <w:tr w:rsidR="0036286E" w:rsidRPr="00F9005A" w:rsidTr="00F9005A">
        <w:trPr>
          <w:trHeight w:val="195"/>
        </w:trPr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节日用品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陆丰市永盛工艺品有限公司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2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礼品及赠品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陆丰市亚仕基工艺实业有限公司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rPr>
          <w:trHeight w:val="90"/>
        </w:trPr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礼品及赠品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汕尾市富艺达实业有限公司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礼品及赠品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陆丰市盈泰礼品有限公司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3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礼品及赠品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陆丰市嘉骏实业有限公司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礼品及赠品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陆丰市碣石时兴玩具厂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礼品及赠品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陆丰市东海南峰工艺厂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rPr>
          <w:trHeight w:val="294"/>
        </w:trPr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礼品及赠品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陆丰市艺龙达实业有限公司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rPr>
          <w:trHeight w:val="294"/>
        </w:trPr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礼品及赠品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汕尾市新雅地毯制造有限公司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2</w:t>
            </w:r>
          </w:p>
        </w:tc>
      </w:tr>
      <w:tr w:rsidR="0036286E" w:rsidRPr="00F9005A" w:rsidTr="00F9005A">
        <w:trPr>
          <w:trHeight w:val="294"/>
        </w:trPr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家居装饰品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陆丰市三正实业有限公司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家居用品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海丰县同翔纸制品有限公司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玩具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海丰县诺成贸易有限公司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rPr>
          <w:trHeight w:val="163"/>
        </w:trPr>
        <w:tc>
          <w:tcPr>
            <w:tcW w:w="861" w:type="dxa"/>
            <w:vMerge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家具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陆丰市福和实业有限公司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 w:val="restart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/>
              </w:rPr>
            </w:pPr>
            <w:r w:rsidRPr="00F9005A">
              <w:rPr>
                <w:rFonts w:ascii="仿宋_GB2312" w:eastAsia="仿宋_GB2312" w:hint="eastAsia"/>
              </w:rPr>
              <w:t>三期</w:t>
            </w: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办公文具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广东岭峰包装印刷有限公司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2</w:t>
            </w:r>
          </w:p>
        </w:tc>
      </w:tr>
      <w:tr w:rsidR="0036286E" w:rsidRPr="00F9005A" w:rsidTr="00F9005A">
        <w:tc>
          <w:tcPr>
            <w:tcW w:w="861" w:type="dxa"/>
            <w:vMerge/>
          </w:tcPr>
          <w:p w:rsidR="0036286E" w:rsidRPr="00F9005A" w:rsidRDefault="0036286E">
            <w:pPr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体育及旅游休闲用品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陆丰市威比特体育用品有限公司</w:t>
            </w:r>
          </w:p>
        </w:tc>
        <w:tc>
          <w:tcPr>
            <w:tcW w:w="171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  <w:tr w:rsidR="0036286E" w:rsidRPr="00F9005A" w:rsidTr="00F9005A">
        <w:tc>
          <w:tcPr>
            <w:tcW w:w="861" w:type="dxa"/>
            <w:vMerge/>
          </w:tcPr>
          <w:p w:rsidR="0036286E" w:rsidRPr="00F9005A" w:rsidRDefault="0036286E">
            <w:pPr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鞋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海丰县宜美鞋类制品厂有限公司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2</w:t>
            </w:r>
          </w:p>
        </w:tc>
      </w:tr>
      <w:tr w:rsidR="0036286E" w:rsidRPr="00F9005A" w:rsidTr="00F9005A">
        <w:trPr>
          <w:trHeight w:val="146"/>
        </w:trPr>
        <w:tc>
          <w:tcPr>
            <w:tcW w:w="861" w:type="dxa"/>
            <w:vMerge/>
          </w:tcPr>
          <w:p w:rsidR="0036286E" w:rsidRPr="00F9005A" w:rsidRDefault="0036286E">
            <w:pPr>
              <w:rPr>
                <w:rFonts w:ascii="仿宋_GB2312" w:eastAsia="仿宋_GB2312"/>
              </w:rPr>
            </w:pPr>
          </w:p>
        </w:tc>
        <w:tc>
          <w:tcPr>
            <w:tcW w:w="2655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鞋</w:t>
            </w:r>
          </w:p>
        </w:tc>
        <w:tc>
          <w:tcPr>
            <w:tcW w:w="3870" w:type="dxa"/>
            <w:vAlign w:val="center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 w:hint="eastAsia"/>
                <w:bCs/>
                <w:sz w:val="24"/>
              </w:rPr>
              <w:t>陆丰市对外贸易有限公司</w:t>
            </w:r>
          </w:p>
        </w:tc>
        <w:tc>
          <w:tcPr>
            <w:tcW w:w="1710" w:type="dxa"/>
          </w:tcPr>
          <w:p w:rsidR="0036286E" w:rsidRPr="00F9005A" w:rsidRDefault="0036286E" w:rsidP="00F9005A">
            <w:pPr>
              <w:jc w:val="center"/>
              <w:rPr>
                <w:rFonts w:ascii="仿宋_GB2312" w:eastAsia="仿宋_GB2312" w:hAnsi="仿宋_GB2312"/>
                <w:bCs/>
                <w:sz w:val="24"/>
              </w:rPr>
            </w:pPr>
            <w:r w:rsidRPr="00F9005A">
              <w:rPr>
                <w:rFonts w:ascii="仿宋_GB2312" w:eastAsia="仿宋_GB2312" w:hAnsi="仿宋_GB2312"/>
                <w:bCs/>
                <w:sz w:val="24"/>
              </w:rPr>
              <w:t>1</w:t>
            </w:r>
          </w:p>
        </w:tc>
      </w:tr>
    </w:tbl>
    <w:p w:rsidR="0036286E" w:rsidRDefault="0036286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fldChar w:fldCharType="end"/>
      </w:r>
    </w:p>
    <w:sectPr w:rsidR="0036286E" w:rsidSect="00B7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CA7BD9"/>
    <w:rsid w:val="0036286E"/>
    <w:rsid w:val="00555841"/>
    <w:rsid w:val="00A561AF"/>
    <w:rsid w:val="00B73434"/>
    <w:rsid w:val="00F9005A"/>
    <w:rsid w:val="02242594"/>
    <w:rsid w:val="03B46861"/>
    <w:rsid w:val="07A8065B"/>
    <w:rsid w:val="08C36DEB"/>
    <w:rsid w:val="0D122B64"/>
    <w:rsid w:val="14D31558"/>
    <w:rsid w:val="28C85EA4"/>
    <w:rsid w:val="2F10740D"/>
    <w:rsid w:val="37F83FC0"/>
    <w:rsid w:val="3A7738BF"/>
    <w:rsid w:val="3F522E35"/>
    <w:rsid w:val="69CA7BD9"/>
    <w:rsid w:val="6AC12D4A"/>
    <w:rsid w:val="767048CF"/>
    <w:rsid w:val="7690555A"/>
    <w:rsid w:val="76CB2F65"/>
    <w:rsid w:val="7CB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3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34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2ADC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B73434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B7343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734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468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陈波</cp:lastModifiedBy>
  <cp:revision>2</cp:revision>
  <dcterms:created xsi:type="dcterms:W3CDTF">2019-07-28T10:01:00Z</dcterms:created>
  <dcterms:modified xsi:type="dcterms:W3CDTF">2019-09-27T02:46:00Z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